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55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政府专职消防员招录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计划表</w:t>
      </w:r>
    </w:p>
    <w:p w14:paraId="635804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tbl>
      <w:tblPr>
        <w:tblStyle w:val="11"/>
        <w:tblW w:w="89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071"/>
        <w:gridCol w:w="836"/>
        <w:gridCol w:w="879"/>
        <w:gridCol w:w="857"/>
        <w:gridCol w:w="921"/>
        <w:gridCol w:w="3861"/>
      </w:tblGrid>
      <w:tr w14:paraId="5E227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956" w:type="dxa"/>
            <w:gridSpan w:val="7"/>
            <w:noWrap w:val="0"/>
            <w:vAlign w:val="center"/>
          </w:tcPr>
          <w:p w14:paraId="0C4BFDD7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</w:rPr>
              <w:t>政府专职消防员招录</w:t>
            </w:r>
            <w:r>
              <w:rPr>
                <w:rFonts w:hint="eastAsia" w:ascii="等线" w:hAnsi="等线" w:eastAsia="等线" w:cs="等线"/>
                <w:b/>
                <w:bCs/>
                <w:sz w:val="28"/>
                <w:szCs w:val="28"/>
                <w:lang w:val="en-US" w:eastAsia="zh-CN"/>
              </w:rPr>
              <w:t>计划表</w:t>
            </w:r>
          </w:p>
        </w:tc>
      </w:tr>
      <w:tr w14:paraId="50DEE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vMerge w:val="restart"/>
            <w:noWrap w:val="0"/>
            <w:vAlign w:val="center"/>
          </w:tcPr>
          <w:p w14:paraId="25793C18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kern w:val="0"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highlight w:val="none"/>
              </w:rPr>
              <w:br w:type="page"/>
            </w: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071" w:type="dxa"/>
            <w:vMerge w:val="restart"/>
            <w:noWrap w:val="0"/>
            <w:vAlign w:val="center"/>
          </w:tcPr>
          <w:p w14:paraId="40FE9472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17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A6211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专职队员</w:t>
            </w:r>
          </w:p>
        </w:tc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EA6F1B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专职文员</w:t>
            </w:r>
          </w:p>
        </w:tc>
        <w:tc>
          <w:tcPr>
            <w:tcW w:w="3861" w:type="dxa"/>
            <w:vMerge w:val="restart"/>
            <w:noWrap w:val="0"/>
            <w:vAlign w:val="center"/>
          </w:tcPr>
          <w:p w14:paraId="3C409C6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薪资待遇</w:t>
            </w:r>
          </w:p>
        </w:tc>
      </w:tr>
      <w:tr w14:paraId="1E193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vMerge w:val="continue"/>
            <w:noWrap w:val="0"/>
            <w:vAlign w:val="center"/>
          </w:tcPr>
          <w:p w14:paraId="78408BEF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071" w:type="dxa"/>
            <w:vMerge w:val="continue"/>
            <w:noWrap w:val="0"/>
            <w:vAlign w:val="center"/>
          </w:tcPr>
          <w:p w14:paraId="43FF327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auto" w:sz="4" w:space="0"/>
            </w:tcBorders>
            <w:noWrap w:val="0"/>
            <w:vAlign w:val="center"/>
          </w:tcPr>
          <w:p w14:paraId="5F08785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战斗员</w:t>
            </w:r>
          </w:p>
        </w:tc>
        <w:tc>
          <w:tcPr>
            <w:tcW w:w="879" w:type="dxa"/>
            <w:tcBorders>
              <w:top w:val="single" w:color="auto" w:sz="4" w:space="0"/>
            </w:tcBorders>
            <w:noWrap w:val="0"/>
            <w:vAlign w:val="center"/>
          </w:tcPr>
          <w:p w14:paraId="0242F08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消防车驾驶员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53C4C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内勤文秘（3人）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D9091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财务助理员（1人）</w:t>
            </w:r>
          </w:p>
        </w:tc>
        <w:tc>
          <w:tcPr>
            <w:tcW w:w="3861" w:type="dxa"/>
            <w:vMerge w:val="continue"/>
            <w:noWrap w:val="0"/>
            <w:vAlign w:val="center"/>
          </w:tcPr>
          <w:p w14:paraId="5B94C777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8F61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01ACE05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71" w:type="dxa"/>
            <w:noWrap w:val="0"/>
            <w:vAlign w:val="center"/>
          </w:tcPr>
          <w:p w14:paraId="68741E67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鸠江消防救援局</w:t>
            </w:r>
          </w:p>
        </w:tc>
        <w:tc>
          <w:tcPr>
            <w:tcW w:w="836" w:type="dxa"/>
            <w:noWrap w:val="0"/>
            <w:vAlign w:val="center"/>
          </w:tcPr>
          <w:p w14:paraId="39EFF44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79" w:type="dxa"/>
            <w:noWrap w:val="0"/>
            <w:vAlign w:val="center"/>
          </w:tcPr>
          <w:p w14:paraId="6D5EA3E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0CD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7AF11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861" w:type="dxa"/>
            <w:tcBorders>
              <w:bottom w:val="single" w:color="auto" w:sz="4" w:space="0"/>
            </w:tcBorders>
            <w:noWrap w:val="0"/>
            <w:vAlign w:val="center"/>
          </w:tcPr>
          <w:p w14:paraId="111B3342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政府专职消防员工资待遇由岗位工资、等级工资、津贴、绩效、执勤补贴构成。实习期工资3500元/月，年收入10万元起（含五险一金）。内勤文秘年薪约7.4万起（含五险一金），财务助理员年薪约8万起（含五险一金）。</w:t>
            </w:r>
          </w:p>
        </w:tc>
      </w:tr>
      <w:tr w14:paraId="7440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6EC76FB9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71" w:type="dxa"/>
            <w:noWrap w:val="0"/>
            <w:vAlign w:val="center"/>
          </w:tcPr>
          <w:p w14:paraId="628D18A4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镜湖消防救援局</w:t>
            </w:r>
          </w:p>
        </w:tc>
        <w:tc>
          <w:tcPr>
            <w:tcW w:w="836" w:type="dxa"/>
            <w:noWrap w:val="0"/>
            <w:vAlign w:val="center"/>
          </w:tcPr>
          <w:p w14:paraId="3594EA53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879" w:type="dxa"/>
            <w:noWrap w:val="0"/>
            <w:vAlign w:val="center"/>
          </w:tcPr>
          <w:p w14:paraId="5FE9B962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6AAC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006F3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3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D88AD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政府专职消防员工资待遇由基础工资、等级工资、岗位补助、执勤补贴构成。实习期工资3500元/月，年收入约9万元（含五险一金）。</w:t>
            </w:r>
          </w:p>
        </w:tc>
      </w:tr>
      <w:tr w14:paraId="44EB7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5F2D525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71" w:type="dxa"/>
            <w:noWrap w:val="0"/>
            <w:vAlign w:val="center"/>
          </w:tcPr>
          <w:p w14:paraId="32084070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湾沚消防救援局</w:t>
            </w:r>
          </w:p>
        </w:tc>
        <w:tc>
          <w:tcPr>
            <w:tcW w:w="836" w:type="dxa"/>
            <w:noWrap w:val="0"/>
            <w:vAlign w:val="center"/>
          </w:tcPr>
          <w:p w14:paraId="7CCEFB6D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79" w:type="dxa"/>
            <w:noWrap w:val="0"/>
            <w:vAlign w:val="center"/>
          </w:tcPr>
          <w:p w14:paraId="3A4F1BCF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8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941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393E0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386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26C2B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政府专职消防员工资待遇由基础工资、等级工资、岗位补助、执勤补贴、绩效考核奖等构成。实习期工资3500元/月，年收入9万元起（含五险一金）。</w:t>
            </w:r>
          </w:p>
        </w:tc>
      </w:tr>
      <w:tr w14:paraId="3C401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7FE610AA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71" w:type="dxa"/>
            <w:noWrap w:val="0"/>
            <w:vAlign w:val="center"/>
          </w:tcPr>
          <w:p w14:paraId="64481188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无为消防救援局</w:t>
            </w:r>
          </w:p>
        </w:tc>
        <w:tc>
          <w:tcPr>
            <w:tcW w:w="836" w:type="dxa"/>
            <w:noWrap w:val="0"/>
            <w:vAlign w:val="center"/>
          </w:tcPr>
          <w:p w14:paraId="5310076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79" w:type="dxa"/>
            <w:noWrap w:val="0"/>
            <w:vAlign w:val="center"/>
          </w:tcPr>
          <w:p w14:paraId="64B7F8D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85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53EC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503AC73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-</w:t>
            </w:r>
          </w:p>
        </w:tc>
        <w:tc>
          <w:tcPr>
            <w:tcW w:w="3861" w:type="dxa"/>
            <w:tcBorders>
              <w:top w:val="single" w:color="auto" w:sz="4" w:space="0"/>
            </w:tcBorders>
            <w:noWrap w:val="0"/>
            <w:vAlign w:val="center"/>
          </w:tcPr>
          <w:p w14:paraId="567C449C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政府专职消防员工资待遇由基础工资、等级工资、岗位补助、执勤补贴构成。战斗员实习期工资3500元/月，年收入7.5万元起（含五险一金）；消防文员工资待遇由基础工资、等级工资、岗位补助构成，消防文员实习期工资2500元/月，年收入6万元起（含五险一金）。</w:t>
            </w:r>
          </w:p>
        </w:tc>
      </w:tr>
      <w:tr w14:paraId="2E20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3986DFCA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071" w:type="dxa"/>
            <w:noWrap w:val="0"/>
            <w:vAlign w:val="center"/>
          </w:tcPr>
          <w:p w14:paraId="28898EDC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经开消防救援大队</w:t>
            </w:r>
          </w:p>
        </w:tc>
        <w:tc>
          <w:tcPr>
            <w:tcW w:w="836" w:type="dxa"/>
            <w:noWrap w:val="0"/>
            <w:vAlign w:val="center"/>
          </w:tcPr>
          <w:p w14:paraId="4636E85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79" w:type="dxa"/>
            <w:noWrap w:val="0"/>
            <w:vAlign w:val="center"/>
          </w:tcPr>
          <w:p w14:paraId="676AA00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57" w:type="dxa"/>
            <w:tcBorders>
              <w:right w:val="single" w:color="auto" w:sz="4" w:space="0"/>
            </w:tcBorders>
            <w:noWrap w:val="0"/>
            <w:vAlign w:val="center"/>
          </w:tcPr>
          <w:p w14:paraId="258988AB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921" w:type="dxa"/>
            <w:tcBorders>
              <w:left w:val="single" w:color="auto" w:sz="4" w:space="0"/>
            </w:tcBorders>
            <w:noWrap w:val="0"/>
            <w:vAlign w:val="center"/>
          </w:tcPr>
          <w:p w14:paraId="3847FF34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-</w:t>
            </w:r>
          </w:p>
        </w:tc>
        <w:tc>
          <w:tcPr>
            <w:tcW w:w="3861" w:type="dxa"/>
            <w:noWrap w:val="0"/>
            <w:vAlign w:val="center"/>
          </w:tcPr>
          <w:p w14:paraId="530F63AE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政府专职消防员工资待遇由岗位工资、等级工资、工作津贴、专业技术津贴、执勤补贴构成。实习期工资3500元/月，年收入9.7万起 （含五险一金）。</w:t>
            </w:r>
          </w:p>
        </w:tc>
      </w:tr>
      <w:tr w14:paraId="74E7E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31" w:type="dxa"/>
            <w:noWrap w:val="0"/>
            <w:vAlign w:val="center"/>
          </w:tcPr>
          <w:p w14:paraId="69FEE708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6CEE3308">
            <w:pPr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汇总</w:t>
            </w:r>
          </w:p>
        </w:tc>
        <w:tc>
          <w:tcPr>
            <w:tcW w:w="836" w:type="dxa"/>
            <w:noWrap w:val="0"/>
            <w:vAlign w:val="center"/>
          </w:tcPr>
          <w:p w14:paraId="28C7DB9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879" w:type="dxa"/>
            <w:noWrap w:val="0"/>
            <w:vAlign w:val="center"/>
          </w:tcPr>
          <w:p w14:paraId="2BA06126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857" w:type="dxa"/>
            <w:tcBorders>
              <w:right w:val="single" w:color="auto" w:sz="4" w:space="0"/>
            </w:tcBorders>
            <w:noWrap w:val="0"/>
            <w:vAlign w:val="center"/>
          </w:tcPr>
          <w:p w14:paraId="797057A2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21" w:type="dxa"/>
            <w:tcBorders>
              <w:left w:val="single" w:color="auto" w:sz="4" w:space="0"/>
            </w:tcBorders>
            <w:noWrap w:val="0"/>
            <w:vAlign w:val="center"/>
          </w:tcPr>
          <w:p w14:paraId="24C3FF71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861" w:type="dxa"/>
            <w:noWrap w:val="0"/>
            <w:vAlign w:val="center"/>
          </w:tcPr>
          <w:p w14:paraId="7D138B35"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1"/>
                <w:szCs w:val="21"/>
                <w:vertAlign w:val="baseline"/>
                <w:lang w:val="en-US" w:eastAsia="zh-CN"/>
              </w:rPr>
              <w:t>总计：37人（专职队员34人，专职文员3人）</w:t>
            </w:r>
          </w:p>
        </w:tc>
      </w:tr>
      <w:bookmarkEnd w:id="0"/>
    </w:tbl>
    <w:p w14:paraId="6D4BB34E">
      <w:pP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全市消防救援局/大队联系地址</w:t>
      </w:r>
    </w:p>
    <w:p w14:paraId="1EEDB565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686"/>
        <w:gridCol w:w="2092"/>
        <w:gridCol w:w="1383"/>
        <w:gridCol w:w="1680"/>
      </w:tblGrid>
      <w:tr w14:paraId="5F562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466D6876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686" w:type="dxa"/>
            <w:noWrap w:val="0"/>
            <w:vAlign w:val="center"/>
          </w:tcPr>
          <w:p w14:paraId="40AAE38B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092" w:type="dxa"/>
            <w:noWrap w:val="0"/>
            <w:vAlign w:val="center"/>
          </w:tcPr>
          <w:p w14:paraId="27CAFDE9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1383" w:type="dxa"/>
            <w:noWrap w:val="0"/>
            <w:vAlign w:val="center"/>
          </w:tcPr>
          <w:p w14:paraId="26642DD7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80" w:type="dxa"/>
            <w:noWrap w:val="0"/>
            <w:vAlign w:val="center"/>
          </w:tcPr>
          <w:p w14:paraId="2433AD59">
            <w:pPr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 w14:paraId="0E5C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5390756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686" w:type="dxa"/>
            <w:noWrap w:val="0"/>
            <w:vAlign w:val="center"/>
          </w:tcPr>
          <w:p w14:paraId="356177E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鸠江消防救援局</w:t>
            </w:r>
          </w:p>
        </w:tc>
        <w:tc>
          <w:tcPr>
            <w:tcW w:w="2092" w:type="dxa"/>
            <w:noWrap w:val="0"/>
            <w:vAlign w:val="center"/>
          </w:tcPr>
          <w:p w14:paraId="0BDABC6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芜湖市鸠江区鸠江北路与民安路交叉口</w:t>
            </w:r>
          </w:p>
        </w:tc>
        <w:tc>
          <w:tcPr>
            <w:tcW w:w="1383" w:type="dxa"/>
            <w:noWrap w:val="0"/>
            <w:vAlign w:val="center"/>
          </w:tcPr>
          <w:p w14:paraId="0F1D4BB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赵铭凯</w:t>
            </w:r>
          </w:p>
        </w:tc>
        <w:tc>
          <w:tcPr>
            <w:tcW w:w="1680" w:type="dxa"/>
            <w:noWrap w:val="0"/>
            <w:vAlign w:val="center"/>
          </w:tcPr>
          <w:p w14:paraId="06DF98E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16605531005</w:t>
            </w:r>
          </w:p>
        </w:tc>
      </w:tr>
      <w:tr w14:paraId="15FD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3BEEAD5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686" w:type="dxa"/>
            <w:noWrap w:val="0"/>
            <w:vAlign w:val="center"/>
          </w:tcPr>
          <w:p w14:paraId="4CA0EDD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镜湖消防救援局</w:t>
            </w:r>
          </w:p>
        </w:tc>
        <w:tc>
          <w:tcPr>
            <w:tcW w:w="2092" w:type="dxa"/>
            <w:noWrap w:val="0"/>
            <w:vAlign w:val="center"/>
          </w:tcPr>
          <w:p w14:paraId="7BFFE0F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芜湖市镜湖区黄山中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路</w:t>
            </w: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10号</w:t>
            </w:r>
          </w:p>
        </w:tc>
        <w:tc>
          <w:tcPr>
            <w:tcW w:w="1383" w:type="dxa"/>
            <w:noWrap w:val="0"/>
            <w:vAlign w:val="center"/>
          </w:tcPr>
          <w:p w14:paraId="2E33413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杨晨</w:t>
            </w:r>
          </w:p>
        </w:tc>
        <w:tc>
          <w:tcPr>
            <w:tcW w:w="1680" w:type="dxa"/>
            <w:noWrap w:val="0"/>
            <w:vAlign w:val="center"/>
          </w:tcPr>
          <w:p w14:paraId="3E34BFD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19956206112</w:t>
            </w:r>
          </w:p>
        </w:tc>
      </w:tr>
      <w:tr w14:paraId="5FD1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031F9ED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86" w:type="dxa"/>
            <w:noWrap w:val="0"/>
            <w:vAlign w:val="center"/>
          </w:tcPr>
          <w:p w14:paraId="2686AD0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湾沚消防救援局</w:t>
            </w:r>
          </w:p>
        </w:tc>
        <w:tc>
          <w:tcPr>
            <w:tcW w:w="2092" w:type="dxa"/>
            <w:noWrap w:val="0"/>
            <w:vAlign w:val="center"/>
          </w:tcPr>
          <w:p w14:paraId="778CABA2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湾石路与十连路交叉口</w:t>
            </w:r>
          </w:p>
        </w:tc>
        <w:tc>
          <w:tcPr>
            <w:tcW w:w="1383" w:type="dxa"/>
            <w:noWrap w:val="0"/>
            <w:vAlign w:val="center"/>
          </w:tcPr>
          <w:p w14:paraId="66FA951E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徐晓龙</w:t>
            </w:r>
          </w:p>
        </w:tc>
        <w:tc>
          <w:tcPr>
            <w:tcW w:w="1680" w:type="dxa"/>
            <w:noWrap w:val="0"/>
            <w:vAlign w:val="center"/>
          </w:tcPr>
          <w:p w14:paraId="64566EC3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15212278251</w:t>
            </w:r>
          </w:p>
        </w:tc>
      </w:tr>
      <w:tr w14:paraId="015A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3D63298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686" w:type="dxa"/>
            <w:noWrap w:val="0"/>
            <w:vAlign w:val="center"/>
          </w:tcPr>
          <w:p w14:paraId="08C9DA4D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无为消防救援局</w:t>
            </w:r>
          </w:p>
        </w:tc>
        <w:tc>
          <w:tcPr>
            <w:tcW w:w="2092" w:type="dxa"/>
            <w:noWrap w:val="0"/>
            <w:vAlign w:val="center"/>
          </w:tcPr>
          <w:p w14:paraId="5FE3DC7C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  <w:t>无为市金塔西路193号</w:t>
            </w:r>
          </w:p>
        </w:tc>
        <w:tc>
          <w:tcPr>
            <w:tcW w:w="1383" w:type="dxa"/>
            <w:noWrap w:val="0"/>
            <w:vAlign w:val="center"/>
          </w:tcPr>
          <w:p w14:paraId="34FEF957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  <w:t>崔绅</w:t>
            </w:r>
          </w:p>
        </w:tc>
        <w:tc>
          <w:tcPr>
            <w:tcW w:w="1680" w:type="dxa"/>
            <w:noWrap w:val="0"/>
            <w:vAlign w:val="center"/>
          </w:tcPr>
          <w:p w14:paraId="1FB4265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19955328776</w:t>
            </w:r>
          </w:p>
        </w:tc>
      </w:tr>
      <w:tr w14:paraId="197C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672" w:type="dxa"/>
            <w:noWrap w:val="0"/>
            <w:vAlign w:val="center"/>
          </w:tcPr>
          <w:p w14:paraId="093E970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86" w:type="dxa"/>
            <w:noWrap w:val="0"/>
            <w:vAlign w:val="center"/>
          </w:tcPr>
          <w:p w14:paraId="4DBA1CEF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eastAsia="zh-CN"/>
              </w:rPr>
              <w:t>经开消防救援大队</w:t>
            </w:r>
          </w:p>
        </w:tc>
        <w:tc>
          <w:tcPr>
            <w:tcW w:w="2092" w:type="dxa"/>
            <w:noWrap w:val="0"/>
            <w:vAlign w:val="center"/>
          </w:tcPr>
          <w:p w14:paraId="7149C496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  <w:t>芜湖经济技术开发区衡山路 33 号</w:t>
            </w:r>
          </w:p>
        </w:tc>
        <w:tc>
          <w:tcPr>
            <w:tcW w:w="1383" w:type="dxa"/>
            <w:noWrap w:val="0"/>
            <w:vAlign w:val="center"/>
          </w:tcPr>
          <w:p w14:paraId="5FEB0F7A">
            <w:pPr>
              <w:jc w:val="center"/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kern w:val="2"/>
                <w:sz w:val="21"/>
                <w:szCs w:val="21"/>
                <w:vertAlign w:val="baseline"/>
                <w:lang w:val="en-US" w:eastAsia="zh-CN" w:bidi="ar-SA"/>
              </w:rPr>
              <w:t>阚静</w:t>
            </w:r>
          </w:p>
        </w:tc>
        <w:tc>
          <w:tcPr>
            <w:tcW w:w="1680" w:type="dxa"/>
            <w:noWrap w:val="0"/>
            <w:vAlign w:val="center"/>
          </w:tcPr>
          <w:p w14:paraId="574B050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</w:rPr>
              <w:t>13965198922</w:t>
            </w:r>
          </w:p>
        </w:tc>
      </w:tr>
    </w:tbl>
    <w:p w14:paraId="056828FD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7D507C6D"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59293B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FE855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F415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20F3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4CAA9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B5036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29D2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DBD2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ED28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208610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EDEC1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8CB3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DE03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：政府专职消防员招录体能测试项目及标准</w:t>
      </w:r>
    </w:p>
    <w:p w14:paraId="3EF9B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</w:pPr>
    </w:p>
    <w:p w14:paraId="2A363E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等线" w:hAnsi="等线" w:eastAsia="等线" w:cs="等线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b/>
          <w:bCs/>
          <w:kern w:val="0"/>
          <w:sz w:val="28"/>
          <w:szCs w:val="28"/>
          <w:highlight w:val="none"/>
          <w:lang w:val="en-US" w:eastAsia="zh-CN"/>
        </w:rPr>
        <w:t>专职队员：</w:t>
      </w:r>
    </w:p>
    <w:p w14:paraId="130E7229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highlight w:val="none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3000米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83"/>
        <w:gridCol w:w="884"/>
        <w:gridCol w:w="884"/>
        <w:gridCol w:w="902"/>
        <w:gridCol w:w="896"/>
        <w:gridCol w:w="898"/>
        <w:gridCol w:w="893"/>
        <w:gridCol w:w="890"/>
        <w:gridCol w:w="885"/>
      </w:tblGrid>
      <w:tr w14:paraId="7032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 w14:paraId="2D3AC9D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84" w:type="dxa"/>
            <w:noWrap w:val="0"/>
            <w:vAlign w:val="center"/>
          </w:tcPr>
          <w:p w14:paraId="115BD5D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14分50秒</w:t>
            </w:r>
          </w:p>
        </w:tc>
        <w:tc>
          <w:tcPr>
            <w:tcW w:w="884" w:type="dxa"/>
            <w:noWrap w:val="0"/>
            <w:vAlign w:val="center"/>
          </w:tcPr>
          <w:p w14:paraId="00783E8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14分30秒</w:t>
            </w:r>
          </w:p>
        </w:tc>
        <w:tc>
          <w:tcPr>
            <w:tcW w:w="884" w:type="dxa"/>
            <w:noWrap w:val="0"/>
            <w:vAlign w:val="center"/>
          </w:tcPr>
          <w:p w14:paraId="1C3EFC2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14分10秒</w:t>
            </w:r>
          </w:p>
        </w:tc>
        <w:tc>
          <w:tcPr>
            <w:tcW w:w="902" w:type="dxa"/>
            <w:noWrap w:val="0"/>
            <w:vAlign w:val="center"/>
          </w:tcPr>
          <w:p w14:paraId="6572077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13分50秒</w:t>
            </w:r>
          </w:p>
        </w:tc>
        <w:tc>
          <w:tcPr>
            <w:tcW w:w="896" w:type="dxa"/>
            <w:noWrap w:val="0"/>
            <w:vAlign w:val="center"/>
          </w:tcPr>
          <w:p w14:paraId="1578D00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13分30秒</w:t>
            </w:r>
          </w:p>
        </w:tc>
        <w:tc>
          <w:tcPr>
            <w:tcW w:w="898" w:type="dxa"/>
            <w:noWrap w:val="0"/>
            <w:vAlign w:val="center"/>
          </w:tcPr>
          <w:p w14:paraId="7056158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13分10秒</w:t>
            </w:r>
          </w:p>
        </w:tc>
        <w:tc>
          <w:tcPr>
            <w:tcW w:w="893" w:type="dxa"/>
            <w:noWrap w:val="0"/>
            <w:vAlign w:val="center"/>
          </w:tcPr>
          <w:p w14:paraId="2615FAB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12分50秒</w:t>
            </w:r>
          </w:p>
        </w:tc>
        <w:tc>
          <w:tcPr>
            <w:tcW w:w="890" w:type="dxa"/>
            <w:noWrap w:val="0"/>
            <w:vAlign w:val="center"/>
          </w:tcPr>
          <w:p w14:paraId="08DDE71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12分40秒</w:t>
            </w:r>
          </w:p>
        </w:tc>
        <w:tc>
          <w:tcPr>
            <w:tcW w:w="885" w:type="dxa"/>
            <w:noWrap w:val="0"/>
            <w:vAlign w:val="center"/>
          </w:tcPr>
          <w:p w14:paraId="59D2F7E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12分30秒</w:t>
            </w:r>
          </w:p>
        </w:tc>
      </w:tr>
      <w:tr w14:paraId="5B60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" w:type="dxa"/>
            <w:noWrap w:val="0"/>
            <w:vAlign w:val="center"/>
          </w:tcPr>
          <w:p w14:paraId="0B46CA0D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884" w:type="dxa"/>
            <w:noWrap w:val="0"/>
            <w:vAlign w:val="center"/>
          </w:tcPr>
          <w:p w14:paraId="5993997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84" w:type="dxa"/>
            <w:noWrap w:val="0"/>
            <w:vAlign w:val="center"/>
          </w:tcPr>
          <w:p w14:paraId="734B37C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884" w:type="dxa"/>
            <w:noWrap w:val="0"/>
            <w:vAlign w:val="center"/>
          </w:tcPr>
          <w:p w14:paraId="7263E1E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902" w:type="dxa"/>
            <w:noWrap w:val="0"/>
            <w:vAlign w:val="center"/>
          </w:tcPr>
          <w:p w14:paraId="1F237B8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896" w:type="dxa"/>
            <w:noWrap w:val="0"/>
            <w:vAlign w:val="center"/>
          </w:tcPr>
          <w:p w14:paraId="645404F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898" w:type="dxa"/>
            <w:noWrap w:val="0"/>
            <w:vAlign w:val="center"/>
          </w:tcPr>
          <w:p w14:paraId="17EC223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893" w:type="dxa"/>
            <w:noWrap w:val="0"/>
            <w:vAlign w:val="center"/>
          </w:tcPr>
          <w:p w14:paraId="6FBE384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90" w:type="dxa"/>
            <w:noWrap w:val="0"/>
            <w:vAlign w:val="center"/>
          </w:tcPr>
          <w:p w14:paraId="6A801FF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885" w:type="dxa"/>
            <w:noWrap w:val="0"/>
            <w:vAlign w:val="center"/>
          </w:tcPr>
          <w:p w14:paraId="25BBB82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2D2F06BE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单杠引体向上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732"/>
        <w:gridCol w:w="728"/>
        <w:gridCol w:w="730"/>
        <w:gridCol w:w="726"/>
        <w:gridCol w:w="724"/>
        <w:gridCol w:w="722"/>
        <w:gridCol w:w="721"/>
        <w:gridCol w:w="722"/>
        <w:gridCol w:w="733"/>
      </w:tblGrid>
      <w:tr w14:paraId="58DB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33CD30F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32" w:type="dxa"/>
            <w:noWrap w:val="0"/>
            <w:vAlign w:val="center"/>
          </w:tcPr>
          <w:p w14:paraId="1870B64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28" w:type="dxa"/>
            <w:noWrap w:val="0"/>
            <w:vAlign w:val="center"/>
          </w:tcPr>
          <w:p w14:paraId="04B4D3F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 w14:paraId="1D4AD10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26" w:type="dxa"/>
            <w:noWrap w:val="0"/>
            <w:vAlign w:val="center"/>
          </w:tcPr>
          <w:p w14:paraId="701CCF9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24" w:type="dxa"/>
            <w:noWrap w:val="0"/>
            <w:vAlign w:val="center"/>
          </w:tcPr>
          <w:p w14:paraId="16682CE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22" w:type="dxa"/>
            <w:noWrap w:val="0"/>
            <w:vAlign w:val="center"/>
          </w:tcPr>
          <w:p w14:paraId="5F8C7F9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21" w:type="dxa"/>
            <w:noWrap w:val="0"/>
            <w:vAlign w:val="center"/>
          </w:tcPr>
          <w:p w14:paraId="323F341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22" w:type="dxa"/>
            <w:noWrap w:val="0"/>
            <w:vAlign w:val="center"/>
          </w:tcPr>
          <w:p w14:paraId="07CBD09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733" w:type="dxa"/>
            <w:noWrap w:val="0"/>
            <w:vAlign w:val="center"/>
          </w:tcPr>
          <w:p w14:paraId="00DE979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 w14:paraId="0C30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4BD2560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732" w:type="dxa"/>
            <w:noWrap w:val="0"/>
            <w:vAlign w:val="center"/>
          </w:tcPr>
          <w:p w14:paraId="36C83E1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728" w:type="dxa"/>
            <w:noWrap w:val="0"/>
            <w:vAlign w:val="center"/>
          </w:tcPr>
          <w:p w14:paraId="39F6DC5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730" w:type="dxa"/>
            <w:noWrap w:val="0"/>
            <w:vAlign w:val="center"/>
          </w:tcPr>
          <w:p w14:paraId="2706D16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726" w:type="dxa"/>
            <w:noWrap w:val="0"/>
            <w:vAlign w:val="center"/>
          </w:tcPr>
          <w:p w14:paraId="6C58F9AD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724" w:type="dxa"/>
            <w:noWrap w:val="0"/>
            <w:vAlign w:val="center"/>
          </w:tcPr>
          <w:p w14:paraId="759C175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722" w:type="dxa"/>
            <w:noWrap w:val="0"/>
            <w:vAlign w:val="center"/>
          </w:tcPr>
          <w:p w14:paraId="68E1BB2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721" w:type="dxa"/>
            <w:noWrap w:val="0"/>
            <w:vAlign w:val="center"/>
          </w:tcPr>
          <w:p w14:paraId="4E26C56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722" w:type="dxa"/>
            <w:noWrap w:val="0"/>
            <w:vAlign w:val="center"/>
          </w:tcPr>
          <w:p w14:paraId="1AF9124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733" w:type="dxa"/>
            <w:noWrap w:val="0"/>
            <w:vAlign w:val="center"/>
          </w:tcPr>
          <w:p w14:paraId="0420216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586A998C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5*10米折返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5"/>
        <w:gridCol w:w="835"/>
        <w:gridCol w:w="835"/>
        <w:gridCol w:w="851"/>
        <w:gridCol w:w="846"/>
        <w:gridCol w:w="848"/>
        <w:gridCol w:w="958"/>
        <w:gridCol w:w="840"/>
        <w:gridCol w:w="836"/>
      </w:tblGrid>
      <w:tr w14:paraId="00F2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6803872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noWrap w:val="0"/>
            <w:vAlign w:val="center"/>
          </w:tcPr>
          <w:p w14:paraId="4F06021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30秒</w:t>
            </w:r>
          </w:p>
        </w:tc>
        <w:tc>
          <w:tcPr>
            <w:tcW w:w="835" w:type="dxa"/>
            <w:noWrap w:val="0"/>
            <w:vAlign w:val="center"/>
          </w:tcPr>
          <w:p w14:paraId="6275C9B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29秒</w:t>
            </w:r>
          </w:p>
        </w:tc>
        <w:tc>
          <w:tcPr>
            <w:tcW w:w="835" w:type="dxa"/>
            <w:noWrap w:val="0"/>
            <w:vAlign w:val="center"/>
          </w:tcPr>
          <w:p w14:paraId="3EFE9DB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28秒</w:t>
            </w:r>
          </w:p>
        </w:tc>
        <w:tc>
          <w:tcPr>
            <w:tcW w:w="851" w:type="dxa"/>
            <w:noWrap w:val="0"/>
            <w:vAlign w:val="center"/>
          </w:tcPr>
          <w:p w14:paraId="47C5DB8D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27秒</w:t>
            </w:r>
          </w:p>
        </w:tc>
        <w:tc>
          <w:tcPr>
            <w:tcW w:w="846" w:type="dxa"/>
            <w:noWrap w:val="0"/>
            <w:vAlign w:val="center"/>
          </w:tcPr>
          <w:p w14:paraId="6DB566DD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26秒</w:t>
            </w:r>
          </w:p>
        </w:tc>
        <w:tc>
          <w:tcPr>
            <w:tcW w:w="848" w:type="dxa"/>
            <w:noWrap w:val="0"/>
            <w:vAlign w:val="center"/>
          </w:tcPr>
          <w:p w14:paraId="225B5E5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25秒</w:t>
            </w:r>
          </w:p>
        </w:tc>
        <w:tc>
          <w:tcPr>
            <w:tcW w:w="958" w:type="dxa"/>
            <w:noWrap w:val="0"/>
            <w:vAlign w:val="center"/>
          </w:tcPr>
          <w:p w14:paraId="61D601D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23.40秒</w:t>
            </w:r>
          </w:p>
        </w:tc>
        <w:tc>
          <w:tcPr>
            <w:tcW w:w="840" w:type="dxa"/>
            <w:noWrap w:val="0"/>
            <w:vAlign w:val="center"/>
          </w:tcPr>
          <w:p w14:paraId="28B16F8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22.5秒</w:t>
            </w:r>
          </w:p>
        </w:tc>
        <w:tc>
          <w:tcPr>
            <w:tcW w:w="836" w:type="dxa"/>
            <w:noWrap w:val="0"/>
            <w:vAlign w:val="center"/>
          </w:tcPr>
          <w:p w14:paraId="57333F1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22秒</w:t>
            </w:r>
          </w:p>
        </w:tc>
      </w:tr>
      <w:tr w14:paraId="23E6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07DA0C1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835" w:type="dxa"/>
            <w:noWrap w:val="0"/>
            <w:vAlign w:val="center"/>
          </w:tcPr>
          <w:p w14:paraId="49DC852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35" w:type="dxa"/>
            <w:noWrap w:val="0"/>
            <w:vAlign w:val="center"/>
          </w:tcPr>
          <w:p w14:paraId="24DC540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835" w:type="dxa"/>
            <w:noWrap w:val="0"/>
            <w:vAlign w:val="center"/>
          </w:tcPr>
          <w:p w14:paraId="74D9070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851" w:type="dxa"/>
            <w:noWrap w:val="0"/>
            <w:vAlign w:val="center"/>
          </w:tcPr>
          <w:p w14:paraId="6FCFBE2D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846" w:type="dxa"/>
            <w:noWrap w:val="0"/>
            <w:vAlign w:val="center"/>
          </w:tcPr>
          <w:p w14:paraId="2753AE3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848" w:type="dxa"/>
            <w:noWrap w:val="0"/>
            <w:vAlign w:val="center"/>
          </w:tcPr>
          <w:p w14:paraId="184A287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958" w:type="dxa"/>
            <w:noWrap w:val="0"/>
            <w:vAlign w:val="center"/>
          </w:tcPr>
          <w:p w14:paraId="27DF3FC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40" w:type="dxa"/>
            <w:noWrap w:val="0"/>
            <w:vAlign w:val="center"/>
          </w:tcPr>
          <w:p w14:paraId="27C30AB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836" w:type="dxa"/>
            <w:noWrap w:val="0"/>
            <w:vAlign w:val="center"/>
          </w:tcPr>
          <w:p w14:paraId="2C570F4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3B181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等线" w:hAnsi="等线" w:eastAsia="等线" w:cs="等线"/>
          <w:kern w:val="0"/>
          <w:sz w:val="21"/>
          <w:szCs w:val="21"/>
          <w:highlight w:val="none"/>
          <w:lang w:val="en-US" w:eastAsia="zh-CN"/>
        </w:rPr>
      </w:pPr>
    </w:p>
    <w:p w14:paraId="758124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rPr>
          <w:rFonts w:hint="eastAsia" w:ascii="等线" w:hAnsi="等线" w:eastAsia="等线" w:cs="等线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b/>
          <w:bCs/>
          <w:kern w:val="0"/>
          <w:sz w:val="28"/>
          <w:szCs w:val="28"/>
          <w:highlight w:val="none"/>
          <w:lang w:val="en-US" w:eastAsia="zh-CN"/>
        </w:rPr>
        <w:t>专职文员：</w:t>
      </w:r>
    </w:p>
    <w:p w14:paraId="5447274E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1000米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35"/>
        <w:gridCol w:w="851"/>
        <w:gridCol w:w="846"/>
        <w:gridCol w:w="848"/>
        <w:gridCol w:w="843"/>
        <w:gridCol w:w="840"/>
        <w:gridCol w:w="836"/>
      </w:tblGrid>
      <w:tr w14:paraId="08A8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0C8F21F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35" w:type="dxa"/>
            <w:noWrap w:val="0"/>
            <w:vAlign w:val="center"/>
          </w:tcPr>
          <w:p w14:paraId="572F14D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4’10</w:t>
            </w:r>
          </w:p>
        </w:tc>
        <w:tc>
          <w:tcPr>
            <w:tcW w:w="851" w:type="dxa"/>
            <w:noWrap w:val="0"/>
            <w:vAlign w:val="center"/>
          </w:tcPr>
          <w:p w14:paraId="0A34A72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4’05</w:t>
            </w:r>
          </w:p>
        </w:tc>
        <w:tc>
          <w:tcPr>
            <w:tcW w:w="846" w:type="dxa"/>
            <w:noWrap w:val="0"/>
            <w:vAlign w:val="center"/>
          </w:tcPr>
          <w:p w14:paraId="2FCF719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4’00</w:t>
            </w:r>
          </w:p>
        </w:tc>
        <w:tc>
          <w:tcPr>
            <w:tcW w:w="848" w:type="dxa"/>
            <w:noWrap w:val="0"/>
            <w:vAlign w:val="center"/>
          </w:tcPr>
          <w:p w14:paraId="58FA36A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3’55</w:t>
            </w:r>
          </w:p>
        </w:tc>
        <w:tc>
          <w:tcPr>
            <w:tcW w:w="843" w:type="dxa"/>
            <w:noWrap w:val="0"/>
            <w:vAlign w:val="center"/>
          </w:tcPr>
          <w:p w14:paraId="6529930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3’50</w:t>
            </w:r>
          </w:p>
        </w:tc>
        <w:tc>
          <w:tcPr>
            <w:tcW w:w="840" w:type="dxa"/>
            <w:noWrap w:val="0"/>
            <w:vAlign w:val="center"/>
          </w:tcPr>
          <w:p w14:paraId="6DD8F4B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3’45</w:t>
            </w:r>
          </w:p>
        </w:tc>
        <w:tc>
          <w:tcPr>
            <w:tcW w:w="836" w:type="dxa"/>
            <w:noWrap w:val="0"/>
            <w:vAlign w:val="center"/>
          </w:tcPr>
          <w:p w14:paraId="7A974A6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3’40</w:t>
            </w:r>
          </w:p>
        </w:tc>
      </w:tr>
      <w:tr w14:paraId="01F1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376E310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835" w:type="dxa"/>
            <w:noWrap w:val="0"/>
            <w:vAlign w:val="center"/>
          </w:tcPr>
          <w:p w14:paraId="042AE48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17A9057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6" w:type="dxa"/>
            <w:noWrap w:val="0"/>
            <w:vAlign w:val="center"/>
          </w:tcPr>
          <w:p w14:paraId="5B54352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48" w:type="dxa"/>
            <w:noWrap w:val="0"/>
            <w:vAlign w:val="center"/>
          </w:tcPr>
          <w:p w14:paraId="44B4CBC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843" w:type="dxa"/>
            <w:noWrap w:val="0"/>
            <w:vAlign w:val="center"/>
          </w:tcPr>
          <w:p w14:paraId="63E3AE6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840" w:type="dxa"/>
            <w:noWrap w:val="0"/>
            <w:vAlign w:val="center"/>
          </w:tcPr>
          <w:p w14:paraId="74F8173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36" w:type="dxa"/>
            <w:noWrap w:val="0"/>
            <w:vAlign w:val="center"/>
          </w:tcPr>
          <w:p w14:paraId="6DDFA9C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57B5A8BD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仰卧起坐（三分钟）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35"/>
        <w:gridCol w:w="851"/>
        <w:gridCol w:w="846"/>
        <w:gridCol w:w="848"/>
        <w:gridCol w:w="843"/>
        <w:gridCol w:w="840"/>
        <w:gridCol w:w="836"/>
      </w:tblGrid>
      <w:tr w14:paraId="58E7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0120B5C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35" w:type="dxa"/>
            <w:noWrap w:val="0"/>
            <w:vAlign w:val="center"/>
          </w:tcPr>
          <w:p w14:paraId="0D93AAE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036A7AB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846" w:type="dxa"/>
            <w:noWrap w:val="0"/>
            <w:vAlign w:val="center"/>
          </w:tcPr>
          <w:p w14:paraId="36B9ECF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48" w:type="dxa"/>
            <w:noWrap w:val="0"/>
            <w:vAlign w:val="center"/>
          </w:tcPr>
          <w:p w14:paraId="22EF89F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843" w:type="dxa"/>
            <w:noWrap w:val="0"/>
            <w:vAlign w:val="center"/>
          </w:tcPr>
          <w:p w14:paraId="7DEDCA5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0" w:type="dxa"/>
            <w:noWrap w:val="0"/>
            <w:vAlign w:val="center"/>
          </w:tcPr>
          <w:p w14:paraId="3F3EB1F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836" w:type="dxa"/>
            <w:noWrap w:val="0"/>
            <w:vAlign w:val="center"/>
          </w:tcPr>
          <w:p w14:paraId="48F409A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 w14:paraId="7572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" w:type="dxa"/>
            <w:noWrap w:val="0"/>
            <w:vAlign w:val="center"/>
          </w:tcPr>
          <w:p w14:paraId="47BC4A5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835" w:type="dxa"/>
            <w:noWrap w:val="0"/>
            <w:vAlign w:val="center"/>
          </w:tcPr>
          <w:p w14:paraId="16E5027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0BE6E39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846" w:type="dxa"/>
            <w:noWrap w:val="0"/>
            <w:vAlign w:val="center"/>
          </w:tcPr>
          <w:p w14:paraId="3D86F472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48" w:type="dxa"/>
            <w:noWrap w:val="0"/>
            <w:vAlign w:val="center"/>
          </w:tcPr>
          <w:p w14:paraId="1EDCF49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843" w:type="dxa"/>
            <w:noWrap w:val="0"/>
            <w:vAlign w:val="center"/>
          </w:tcPr>
          <w:p w14:paraId="40E684E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840" w:type="dxa"/>
            <w:noWrap w:val="0"/>
            <w:vAlign w:val="center"/>
          </w:tcPr>
          <w:p w14:paraId="1E828F0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36" w:type="dxa"/>
            <w:noWrap w:val="0"/>
            <w:vAlign w:val="center"/>
          </w:tcPr>
          <w:p w14:paraId="6C9861F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5ED0E0E1">
      <w:pPr>
        <w:ind w:firstLine="420" w:firstLineChars="200"/>
        <w:jc w:val="both"/>
        <w:rPr>
          <w:rFonts w:hint="eastAsia" w:ascii="等线" w:hAnsi="等线" w:eastAsia="等线" w:cs="等线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sz w:val="21"/>
          <w:szCs w:val="21"/>
          <w:lang w:val="en-US" w:eastAsia="zh-CN"/>
        </w:rPr>
        <w:t>跳绳（1分钟）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35"/>
        <w:gridCol w:w="851"/>
        <w:gridCol w:w="846"/>
        <w:gridCol w:w="848"/>
        <w:gridCol w:w="843"/>
        <w:gridCol w:w="840"/>
        <w:gridCol w:w="836"/>
        <w:gridCol w:w="836"/>
        <w:gridCol w:w="836"/>
      </w:tblGrid>
      <w:tr w14:paraId="54AA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7E96C18B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835" w:type="dxa"/>
            <w:noWrap w:val="0"/>
            <w:vAlign w:val="center"/>
          </w:tcPr>
          <w:p w14:paraId="62713455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51" w:type="dxa"/>
            <w:noWrap w:val="0"/>
            <w:vAlign w:val="center"/>
          </w:tcPr>
          <w:p w14:paraId="462533C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846" w:type="dxa"/>
            <w:noWrap w:val="0"/>
            <w:vAlign w:val="center"/>
          </w:tcPr>
          <w:p w14:paraId="79D238C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848" w:type="dxa"/>
            <w:noWrap w:val="0"/>
            <w:vAlign w:val="center"/>
          </w:tcPr>
          <w:p w14:paraId="474420FC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843" w:type="dxa"/>
            <w:noWrap w:val="0"/>
            <w:vAlign w:val="center"/>
          </w:tcPr>
          <w:p w14:paraId="30B0B94A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840" w:type="dxa"/>
            <w:noWrap w:val="0"/>
            <w:vAlign w:val="center"/>
          </w:tcPr>
          <w:p w14:paraId="0F416C74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836" w:type="dxa"/>
            <w:noWrap w:val="0"/>
            <w:vAlign w:val="center"/>
          </w:tcPr>
          <w:p w14:paraId="34597EE9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836" w:type="dxa"/>
            <w:noWrap w:val="0"/>
            <w:vAlign w:val="center"/>
          </w:tcPr>
          <w:p w14:paraId="6B65464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836" w:type="dxa"/>
            <w:noWrap w:val="0"/>
            <w:vAlign w:val="center"/>
          </w:tcPr>
          <w:p w14:paraId="56D632E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</w:tr>
      <w:tr w14:paraId="30E2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noWrap w:val="0"/>
            <w:vAlign w:val="center"/>
          </w:tcPr>
          <w:p w14:paraId="463F6E8E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分数</w:t>
            </w:r>
          </w:p>
        </w:tc>
        <w:tc>
          <w:tcPr>
            <w:tcW w:w="835" w:type="dxa"/>
            <w:noWrap w:val="0"/>
            <w:vAlign w:val="center"/>
          </w:tcPr>
          <w:p w14:paraId="5C937D8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851" w:type="dxa"/>
            <w:noWrap w:val="0"/>
            <w:vAlign w:val="center"/>
          </w:tcPr>
          <w:p w14:paraId="4311547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846" w:type="dxa"/>
            <w:noWrap w:val="0"/>
            <w:vAlign w:val="center"/>
          </w:tcPr>
          <w:p w14:paraId="0610BDB7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848" w:type="dxa"/>
            <w:noWrap w:val="0"/>
            <w:vAlign w:val="center"/>
          </w:tcPr>
          <w:p w14:paraId="5937E463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843" w:type="dxa"/>
            <w:noWrap w:val="0"/>
            <w:vAlign w:val="center"/>
          </w:tcPr>
          <w:p w14:paraId="5CB911DF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840" w:type="dxa"/>
            <w:noWrap w:val="0"/>
            <w:vAlign w:val="center"/>
          </w:tcPr>
          <w:p w14:paraId="512B54C6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836" w:type="dxa"/>
            <w:noWrap w:val="0"/>
            <w:vAlign w:val="center"/>
          </w:tcPr>
          <w:p w14:paraId="76212BE8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836" w:type="dxa"/>
            <w:noWrap w:val="0"/>
            <w:vAlign w:val="center"/>
          </w:tcPr>
          <w:p w14:paraId="5E6AD5D1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836" w:type="dxa"/>
            <w:noWrap w:val="0"/>
            <w:vAlign w:val="center"/>
          </w:tcPr>
          <w:p w14:paraId="5BAB7B30">
            <w:pPr>
              <w:jc w:val="center"/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</w:tbl>
    <w:p w14:paraId="245F7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5F5D3CE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A729D7F">
      <w:pPr>
        <w:rPr>
          <w:rFonts w:hint="default"/>
          <w:lang w:val="en-US" w:eastAsia="zh-CN"/>
        </w:rPr>
      </w:pPr>
    </w:p>
    <w:p w14:paraId="0979D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4：</w:t>
      </w:r>
    </w:p>
    <w:p w14:paraId="77C323EC">
      <w:pPr>
        <w:spacing w:line="600" w:lineRule="atLeast"/>
        <w:jc w:val="center"/>
        <w:rPr>
          <w:rFonts w:hint="eastAsia" w:ascii="Calibri" w:hAnsi="Calibri" w:eastAsia="宋体" w:cs="Times New Roman"/>
          <w:kern w:val="0"/>
          <w:sz w:val="24"/>
        </w:rPr>
      </w:pPr>
      <w:r>
        <w:rPr>
          <w:rFonts w:hint="eastAsia" w:ascii="Calibri" w:hAnsi="Calibri" w:eastAsia="宋体" w:cs="Times New Roman"/>
          <w:b/>
          <w:bCs/>
          <w:spacing w:val="8"/>
          <w:kern w:val="0"/>
          <w:sz w:val="43"/>
          <w:szCs w:val="43"/>
          <w:shd w:val="clear" w:color="auto" w:fill="FFFFFF"/>
        </w:rPr>
        <w:t>政府专职消防员（消防文员）报名登记表</w:t>
      </w:r>
    </w:p>
    <w:tbl>
      <w:tblPr>
        <w:tblStyle w:val="10"/>
        <w:tblW w:w="529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788"/>
        <w:gridCol w:w="222"/>
        <w:gridCol w:w="595"/>
        <w:gridCol w:w="618"/>
        <w:gridCol w:w="1172"/>
        <w:gridCol w:w="1190"/>
        <w:gridCol w:w="741"/>
        <w:gridCol w:w="595"/>
        <w:gridCol w:w="793"/>
        <w:gridCol w:w="934"/>
      </w:tblGrid>
      <w:tr w14:paraId="266A5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758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CC848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560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8640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73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AF7E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650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2FBDB4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58" w:type="pct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B9D15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出生</w:t>
            </w:r>
          </w:p>
          <w:p w14:paraId="0984E14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741" w:type="pct"/>
            <w:gridSpan w:val="2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9185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vMerge w:val="restart"/>
            <w:tcBorders>
              <w:top w:val="single" w:color="000000" w:sz="12" w:space="0"/>
              <w:left w:val="nil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AAFF4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照片</w:t>
            </w:r>
          </w:p>
          <w:p w14:paraId="52FAED0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（一寸）</w:t>
            </w:r>
          </w:p>
        </w:tc>
      </w:tr>
      <w:tr w14:paraId="576BC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EED0E8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hint="eastAsia" w:ascii="Calibri" w:hAnsi="Calibri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身份证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号</w:t>
            </w:r>
          </w:p>
        </w:tc>
        <w:tc>
          <w:tcPr>
            <w:tcW w:w="32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8CF3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nil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CA91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02482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47FF2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560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6D5B3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73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AC8C7B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A4AF0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58" w:type="pc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6FC2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A1545D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nil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CA7037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26DA8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4C6F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71A243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DDB5F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A78F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79392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BAD5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vMerge w:val="continue"/>
            <w:tcBorders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FD67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rPr>
                <w:rFonts w:hint="eastAsia" w:ascii="宋体" w:hAnsi="Calibri" w:eastAsia="宋体" w:cs="Times New Roman"/>
                <w:sz w:val="24"/>
              </w:rPr>
            </w:pPr>
          </w:p>
        </w:tc>
      </w:tr>
      <w:tr w14:paraId="25A26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828E5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56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7AA58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025AD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650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EA20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47E43F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1697" w:type="pct"/>
            <w:gridSpan w:val="4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912C0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6BCF5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0F4A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2543" w:type="pct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78EB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BF5C3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131CB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7FFC3F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8D9D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4241" w:type="pct"/>
            <w:gridSpan w:val="10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2EBA5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719F8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66758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4241" w:type="pct"/>
            <w:gridSpan w:val="10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C8365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本市城镇（  ）、本市农村（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 ）、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外市城镇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（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）</w:t>
            </w:r>
            <w:r>
              <w:rPr>
                <w:rFonts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外市农村</w:t>
            </w:r>
            <w:r>
              <w:rPr>
                <w:rFonts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ascii="仿宋_GB2312" w:hAnsi="Calibri" w:eastAsia="仿宋_GB2312" w:cs="仿宋_GB2312"/>
                <w:kern w:val="0"/>
                <w:szCs w:val="21"/>
              </w:rPr>
              <w:t>（勾选）</w:t>
            </w:r>
          </w:p>
        </w:tc>
      </w:tr>
      <w:tr w14:paraId="62080C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07DC53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教育经历</w:t>
            </w:r>
          </w:p>
        </w:tc>
      </w:tr>
      <w:tr w14:paraId="777B4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2407B6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1653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E910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741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915A2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956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54FB3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获得资格证书</w:t>
            </w:r>
          </w:p>
        </w:tc>
      </w:tr>
      <w:tr w14:paraId="22B6A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0B782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BA04A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A01E6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ED66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61A979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2555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9C5D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8DDA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5A4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36C0BB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220D5A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223C8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E5467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52FDE3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017B8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D62D3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6999E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41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1F2E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86778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20255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361EA0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工作经历</w:t>
            </w:r>
          </w:p>
        </w:tc>
      </w:tr>
      <w:tr w14:paraId="1790A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648" w:type="pct"/>
            <w:gridSpan w:val="4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75A44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2394" w:type="pct"/>
            <w:gridSpan w:val="5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D5B968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956" w:type="pct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481EFB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部门及职位</w:t>
            </w:r>
          </w:p>
        </w:tc>
      </w:tr>
      <w:tr w14:paraId="6BD27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48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D3E8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394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93BEF8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  <w:tc>
          <w:tcPr>
            <w:tcW w:w="956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3EF1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仿宋_GB2312" w:hAnsi="Calibri" w:eastAsia="仿宋_GB2312" w:cs="仿宋_GB2312"/>
                <w:kern w:val="0"/>
                <w:szCs w:val="21"/>
              </w:rPr>
            </w:pPr>
          </w:p>
        </w:tc>
      </w:tr>
      <w:tr w14:paraId="595F7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48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6D127D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394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8E043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0663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5F04F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648" w:type="pct"/>
            <w:gridSpan w:val="4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9FF4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2394" w:type="pct"/>
            <w:gridSpan w:val="5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1DF76D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956" w:type="pct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AA4FC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7A03B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AA91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家庭成员</w:t>
            </w:r>
          </w:p>
        </w:tc>
      </w:tr>
      <w:tr w14:paraId="150C6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5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D71BE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453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0BAC0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1653" w:type="pct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C9AD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411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7A2033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770" w:type="pct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1EA6C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51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9EDA0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ascii="Calibri" w:hAnsi="Calibri" w:eastAsia="宋体" w:cs="Times New Roman"/>
                <w:kern w:val="0"/>
                <w:sz w:val="15"/>
                <w:szCs w:val="15"/>
              </w:rPr>
            </w:pPr>
            <w:r>
              <w:rPr>
                <w:rFonts w:ascii="仿宋_GB2312" w:hAnsi="Calibri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 w14:paraId="74730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95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4287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67CC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CB11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A75C4A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B3BDE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4936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21AED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95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5C7E6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C4A76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185E0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442FA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9BEC2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18D2B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521B3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195" w:type="pct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9682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53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E50B56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1653" w:type="pct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7705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4DA6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3BBC45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FE583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30B58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58" w:type="pc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8806D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4241" w:type="pct"/>
            <w:gridSpan w:val="10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7363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  <w:tr w14:paraId="54FF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758" w:type="pct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B4610B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center"/>
              <w:textAlignment w:val="auto"/>
              <w:rPr>
                <w:rFonts w:ascii="Calibri" w:hAnsi="Calibri" w:eastAsia="宋体" w:cs="Times New Roman"/>
                <w:spacing w:val="-20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4241" w:type="pct"/>
            <w:gridSpan w:val="10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F1475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jc w:val="left"/>
              <w:textAlignment w:val="auto"/>
              <w:rPr>
                <w:rFonts w:hint="eastAsia" w:ascii="Calibri" w:hAnsi="Calibri" w:eastAsia="宋体" w:cs="Times New Roman"/>
              </w:rPr>
            </w:pPr>
          </w:p>
        </w:tc>
      </w:tr>
    </w:tbl>
    <w:p w14:paraId="6784E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12" w:firstLineChars="200"/>
        <w:textAlignment w:val="auto"/>
        <w:rPr>
          <w:rFonts w:ascii="Calibri" w:hAnsi="Calibri" w:eastAsia="宋体" w:cs="Times New Roman"/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 w14:paraId="185F4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Calibri" w:hAnsi="Calibri" w:eastAsia="宋体" w:cs="Times New Roman"/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 w:ascii="Calibri" w:hAnsi="Calibri" w:eastAsia="宋体" w:cs="Times New Roman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 w14:paraId="16E856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C021247">
      <w:pPr>
        <w:spacing w:line="495" w:lineRule="atLeast"/>
        <w:jc w:val="center"/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112C62AB">
      <w:pPr>
        <w:spacing w:line="495" w:lineRule="atLeast"/>
        <w:jc w:val="center"/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78235B69">
      <w:pPr>
        <w:spacing w:line="495" w:lineRule="atLeast"/>
        <w:jc w:val="center"/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7F4705DA">
      <w:pPr>
        <w:spacing w:line="495" w:lineRule="atLeast"/>
        <w:jc w:val="center"/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5AE3A909">
      <w:pPr>
        <w:spacing w:line="495" w:lineRule="atLeast"/>
        <w:jc w:val="center"/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</w:pPr>
    </w:p>
    <w:p w14:paraId="4E28A7C8">
      <w:pPr>
        <w:spacing w:line="495" w:lineRule="atLeast"/>
        <w:jc w:val="center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  <w:lang w:eastAsia="zh-CN"/>
        </w:rPr>
        <w:t>政府专职消防员</w:t>
      </w:r>
      <w:r>
        <w:rPr>
          <w:rFonts w:hint="default" w:ascii="Times New Roman" w:hAnsi="Times New Roman" w:eastAsia="楷体_GB2312" w:cs="Times New Roman"/>
          <w:b/>
          <w:spacing w:val="15"/>
          <w:kern w:val="0"/>
          <w:sz w:val="48"/>
          <w:szCs w:val="48"/>
          <w:shd w:val="clear" w:color="auto" w:fill="FFFFFF"/>
        </w:rPr>
        <w:t>政治审查表</w:t>
      </w:r>
    </w:p>
    <w:p w14:paraId="0E045FA4">
      <w:pPr>
        <w:spacing w:line="495" w:lineRule="atLeast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2E61F8FB">
      <w:pPr>
        <w:spacing w:line="495" w:lineRule="atLeast"/>
        <w:ind w:firstLine="2632" w:firstLineChars="700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024C3A28">
      <w:pPr>
        <w:spacing w:line="495" w:lineRule="atLeast"/>
        <w:ind w:firstLine="2632" w:firstLineChars="700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28455474">
      <w:pPr>
        <w:spacing w:line="495" w:lineRule="atLeast"/>
        <w:ind w:firstLine="2632" w:firstLineChars="700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01ADD1C7">
      <w:pPr>
        <w:spacing w:line="495" w:lineRule="atLeast"/>
        <w:ind w:firstLine="2632" w:firstLineChars="700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299EA087">
      <w:pPr>
        <w:spacing w:line="495" w:lineRule="atLeast"/>
        <w:ind w:firstLine="2632" w:firstLineChars="700"/>
        <w:rPr>
          <w:rFonts w:hint="default" w:ascii="Times New Roman" w:hAnsi="Times New Roman" w:eastAsia="宋体" w:cs="Times New Roman"/>
          <w:kern w:val="0"/>
          <w:sz w:val="24"/>
          <w:u w:val="single"/>
        </w:rPr>
      </w:pPr>
      <w:r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  <w:t>姓名：</w:t>
      </w:r>
      <w:r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u w:val="single"/>
          <w:shd w:val="clear" w:color="auto" w:fill="FFFFFF"/>
        </w:rPr>
        <w:t xml:space="preserve">            </w:t>
      </w:r>
    </w:p>
    <w:p w14:paraId="095A101C">
      <w:pPr>
        <w:spacing w:line="495" w:lineRule="atLeast"/>
        <w:jc w:val="center"/>
        <w:rPr>
          <w:rFonts w:hint="default" w:ascii="Times New Roman" w:hAnsi="Times New Roman" w:eastAsia="黑体" w:cs="Times New Roman"/>
          <w:spacing w:val="8"/>
          <w:kern w:val="0"/>
          <w:sz w:val="36"/>
          <w:szCs w:val="36"/>
          <w:shd w:val="clear" w:color="auto" w:fill="FFFFFF"/>
        </w:rPr>
      </w:pPr>
    </w:p>
    <w:p w14:paraId="2EB7AFC8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48CA2708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2FF332CE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1AF04380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0719F8E4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461D9E59">
      <w:pPr>
        <w:widowControl/>
        <w:jc w:val="left"/>
        <w:rPr>
          <w:rFonts w:hint="default" w:ascii="Times New Roman" w:hAnsi="Times New Roman" w:eastAsia="宋体" w:cs="Times New Roman"/>
        </w:rPr>
      </w:pPr>
    </w:p>
    <w:p w14:paraId="2861E227">
      <w:pPr>
        <w:spacing w:line="495" w:lineRule="atLeast"/>
        <w:jc w:val="center"/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4C4F52BF">
      <w:pPr>
        <w:spacing w:line="495" w:lineRule="atLeast"/>
        <w:jc w:val="center"/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6F24CF63">
      <w:pPr>
        <w:spacing w:line="495" w:lineRule="atLeast"/>
        <w:jc w:val="center"/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0A867F95">
      <w:pPr>
        <w:spacing w:line="495" w:lineRule="atLeast"/>
        <w:jc w:val="center"/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1A9D23A5">
      <w:pPr>
        <w:spacing w:line="495" w:lineRule="atLeast"/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</w:pPr>
    </w:p>
    <w:p w14:paraId="710C3DBE">
      <w:pPr>
        <w:spacing w:line="495" w:lineRule="atLeast"/>
        <w:jc w:val="center"/>
        <w:rPr>
          <w:rFonts w:hint="default" w:ascii="Times New Roman" w:hAnsi="Times New Roman" w:eastAsia="宋体" w:cs="Times New Roman"/>
          <w:kern w:val="0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spacing w:val="8"/>
          <w:kern w:val="0"/>
          <w:sz w:val="48"/>
          <w:szCs w:val="48"/>
          <w:shd w:val="clear" w:color="auto" w:fill="FFFFFF"/>
        </w:rPr>
        <w:t>说　　明</w:t>
      </w:r>
    </w:p>
    <w:p w14:paraId="4736F920">
      <w:pPr>
        <w:spacing w:line="495" w:lineRule="atLeast"/>
        <w:rPr>
          <w:rFonts w:hint="default" w:ascii="Times New Roman" w:hAnsi="Times New Roman" w:eastAsia="宋体" w:cs="Times New Roman"/>
          <w:kern w:val="0"/>
          <w:sz w:val="24"/>
        </w:rPr>
      </w:pPr>
    </w:p>
    <w:p w14:paraId="552A163E">
      <w:pPr>
        <w:spacing w:line="495" w:lineRule="atLeast"/>
        <w:ind w:firstLine="6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一、本表一律用规定的汉字简化字填字，用钢笔（蓝黑色或黑色墨水）书写，字迹要工整。表内的年、月、日一律用公历、阿拉伯数字填写。栏目内填不下的可加附页。贴本人近期免冠正面一寸照片。</w:t>
      </w:r>
    </w:p>
    <w:p w14:paraId="5EBB89EE">
      <w:pPr>
        <w:spacing w:line="495" w:lineRule="atLeast"/>
        <w:ind w:firstLine="6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二、“主要社会关系”栏及之前各项，由本人如实填写，其中：“户口性质”指本人是农业或非农业户口；“何时、何地、何人介绍加入何种组织、担任何种职务”指本人曾加入过何种社会团体、宗教组织等并在其中所任职务。</w:t>
      </w:r>
    </w:p>
    <w:p w14:paraId="2ED97C14">
      <w:pPr>
        <w:spacing w:line="495" w:lineRule="atLeast"/>
        <w:ind w:firstLine="6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三、“居委会(村)鉴定意见”栏，由应聘者居住地的居(村)委会人员填写，并加盖本级单位印章。</w:t>
      </w:r>
    </w:p>
    <w:p w14:paraId="3176240E">
      <w:pPr>
        <w:spacing w:line="495" w:lineRule="atLeast"/>
        <w:ind w:firstLine="6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四、“常住户口所在地公安派出所审查意见”栏，由应聘人员所在地派出所审查并签署意见，加盖派出所印章。未设公安派出所的乡（镇），由驻乡（镇）民警负责审查，签署意见。</w:t>
      </w:r>
    </w:p>
    <w:p w14:paraId="01CB5BEB">
      <w:pPr>
        <w:spacing w:line="495" w:lineRule="atLeast"/>
        <w:ind w:firstLine="600"/>
        <w:rPr>
          <w:rFonts w:hint="default" w:ascii="Times New Roman" w:hAnsi="Times New Roman" w:eastAsia="仿宋_GB2312" w:cs="Times New Roman"/>
          <w:kern w:val="0"/>
          <w:sz w:val="24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五、“录用单位审查意见”栏，由支队政治部组织人员进行审查。</w:t>
      </w:r>
    </w:p>
    <w:p w14:paraId="06BFC0B5">
      <w:pPr>
        <w:spacing w:line="495" w:lineRule="atLeast"/>
        <w:ind w:firstLine="600"/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  <w:t>六、本表为被录用政府专职消防员个人档案存档材料。</w:t>
      </w:r>
    </w:p>
    <w:p w14:paraId="76D80E82">
      <w:pPr>
        <w:spacing w:line="495" w:lineRule="atLeast"/>
        <w:jc w:val="center"/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</w:p>
    <w:p w14:paraId="58EDC695">
      <w:pPr>
        <w:spacing w:line="495" w:lineRule="atLeast"/>
        <w:rPr>
          <w:rFonts w:hint="default" w:ascii="Times New Roman" w:hAnsi="Times New Roman" w:eastAsia="仿宋_GB2312" w:cs="Times New Roman"/>
          <w:spacing w:val="8"/>
          <w:kern w:val="0"/>
          <w:sz w:val="30"/>
          <w:szCs w:val="30"/>
          <w:shd w:val="clear" w:color="auto" w:fill="FFFFFF"/>
        </w:rPr>
      </w:pPr>
    </w:p>
    <w:p w14:paraId="62A290F9">
      <w:pPr>
        <w:widowControl/>
        <w:jc w:val="left"/>
        <w:rPr>
          <w:rFonts w:hint="default" w:ascii="Times New Roman" w:hAnsi="Times New Roman" w:eastAsia="宋体" w:cs="Times New Roman"/>
        </w:rPr>
      </w:pPr>
    </w:p>
    <w:tbl>
      <w:tblPr>
        <w:tblStyle w:val="10"/>
        <w:tblW w:w="521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580"/>
        <w:gridCol w:w="211"/>
        <w:gridCol w:w="1779"/>
        <w:gridCol w:w="1309"/>
        <w:gridCol w:w="780"/>
        <w:gridCol w:w="837"/>
        <w:gridCol w:w="1234"/>
      </w:tblGrid>
      <w:tr w14:paraId="448F1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641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ABF23EC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姓　名</w:t>
            </w:r>
          </w:p>
        </w:tc>
        <w:tc>
          <w:tcPr>
            <w:tcW w:w="1010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2018775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3" w:type="pct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7146C8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曾用名</w:t>
            </w:r>
          </w:p>
        </w:tc>
        <w:tc>
          <w:tcPr>
            <w:tcW w:w="1178" w:type="pct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4E47AEF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66" w:type="pct"/>
            <w:gridSpan w:val="2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464D669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贴</w:t>
            </w:r>
          </w:p>
          <w:p w14:paraId="46D3DA62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照</w:t>
            </w:r>
          </w:p>
          <w:p w14:paraId="466A84BA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片</w:t>
            </w:r>
          </w:p>
          <w:p w14:paraId="0A92457E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处</w:t>
            </w:r>
          </w:p>
        </w:tc>
      </w:tr>
      <w:tr w14:paraId="6391FB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F5AEA6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出生日期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AF2D18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3519C40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　别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A062605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6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E4D2AB8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1B6BFF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34D5B6F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本人成份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EB8A36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2899656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民　族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728415B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66" w:type="pct"/>
            <w:gridSpan w:val="2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47BFA4E9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</w:p>
        </w:tc>
      </w:tr>
      <w:tr w14:paraId="702D5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FF09764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宗教信仰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7B55AE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0DEB8DA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文化程度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2EB0104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50E3633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户口</w:t>
            </w:r>
          </w:p>
          <w:p w14:paraId="7B1A93E0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性质</w:t>
            </w:r>
          </w:p>
        </w:tc>
        <w:tc>
          <w:tcPr>
            <w:tcW w:w="69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42C7424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0CD3B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EA9721F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籍　贯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86A81F9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5D415937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何时入党（团）</w:t>
            </w:r>
          </w:p>
        </w:tc>
        <w:tc>
          <w:tcPr>
            <w:tcW w:w="1178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D57699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B61D059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婚姻</w:t>
            </w:r>
          </w:p>
          <w:p w14:paraId="0A0B84AB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状况</w:t>
            </w:r>
          </w:p>
        </w:tc>
        <w:tc>
          <w:tcPr>
            <w:tcW w:w="694" w:type="pct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6B8717A9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64C6F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284ED5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常住户口</w:t>
            </w:r>
          </w:p>
          <w:p w14:paraId="76B9DB60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所在地</w:t>
            </w:r>
          </w:p>
        </w:tc>
        <w:tc>
          <w:tcPr>
            <w:tcW w:w="2013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CDA156A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EDF665C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公民身份</w:t>
            </w:r>
          </w:p>
          <w:p w14:paraId="0CB1A6C9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证件编号</w:t>
            </w:r>
          </w:p>
        </w:tc>
        <w:tc>
          <w:tcPr>
            <w:tcW w:w="160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EE70250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19401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  <w:jc w:val="center"/>
        </w:trPr>
        <w:tc>
          <w:tcPr>
            <w:tcW w:w="641" w:type="pc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428C9A23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家庭地址</w:t>
            </w:r>
          </w:p>
        </w:tc>
        <w:tc>
          <w:tcPr>
            <w:tcW w:w="2751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17FCA9D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CA4D83D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应聘</w:t>
            </w:r>
          </w:p>
          <w:p w14:paraId="5E959AC7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岗位</w:t>
            </w:r>
          </w:p>
        </w:tc>
        <w:tc>
          <w:tcPr>
            <w:tcW w:w="116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0A02D6B8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4C0B35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8B21767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何时、何地、何人介绍加入何种组织、担任何职务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238A93F8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5FCAD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339C76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何时、何单位、何原因</w:t>
            </w:r>
          </w:p>
          <w:p w14:paraId="7F447F10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受过何种奖惩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64BF46FB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4005F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8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2F829B36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受过何种军事或专业</w:t>
            </w:r>
          </w:p>
          <w:p w14:paraId="42944C7B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培训、有何特长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753F9A9E">
            <w:pPr>
              <w:widowControl/>
              <w:wordWrap w:val="0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3A04A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4" w:hRule="atLeast"/>
          <w:jc w:val="center"/>
        </w:trPr>
        <w:tc>
          <w:tcPr>
            <w:tcW w:w="1532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C962E58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本人简历及证明人</w:t>
            </w:r>
          </w:p>
        </w:tc>
        <w:tc>
          <w:tcPr>
            <w:tcW w:w="3467" w:type="pct"/>
            <w:gridSpan w:val="6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1CD3F81E"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233346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77B4BA28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家庭主要成员姓名、工作单位，职业、政治面貌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3F3C2B26"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</w:rPr>
            </w:pPr>
          </w:p>
        </w:tc>
      </w:tr>
      <w:tr w14:paraId="7EA76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3ABE5A19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居委会(村)鉴定意见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50D3F2F3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24F5F471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68DD3547">
            <w:pPr>
              <w:wordWrap w:val="0"/>
              <w:spacing w:line="49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责任人签名：　 　居委会（村）盖章　　年　 月　 日</w:t>
            </w:r>
          </w:p>
        </w:tc>
      </w:tr>
      <w:tr w14:paraId="2E5E2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5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4E43295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常住户口所在地</w:t>
            </w:r>
          </w:p>
          <w:p w14:paraId="44F26558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派出所审查意见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6F9BAAD1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57498BDE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49DC3F44">
            <w:pPr>
              <w:wordWrap w:val="0"/>
              <w:spacing w:line="49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责任人签名：　　 　 单位盖章　  　 年 　月 　日</w:t>
            </w:r>
          </w:p>
        </w:tc>
      </w:tr>
      <w:tr w14:paraId="2DF65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1532" w:type="pct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CD621C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录用单位</w:t>
            </w:r>
          </w:p>
          <w:p w14:paraId="321E963D">
            <w:pPr>
              <w:wordWrap w:val="0"/>
              <w:spacing w:line="495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审查意见</w:t>
            </w:r>
          </w:p>
        </w:tc>
        <w:tc>
          <w:tcPr>
            <w:tcW w:w="3467" w:type="pct"/>
            <w:gridSpan w:val="6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tcMar>
              <w:left w:w="105" w:type="dxa"/>
              <w:right w:w="105" w:type="dxa"/>
            </w:tcMar>
            <w:vAlign w:val="center"/>
          </w:tcPr>
          <w:p w14:paraId="7B2EF602">
            <w:pPr>
              <w:wordWrap w:val="0"/>
              <w:spacing w:line="49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14FCF13D">
            <w:pPr>
              <w:wordWrap w:val="0"/>
              <w:spacing w:line="49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 w14:paraId="075D9DDD">
            <w:pPr>
              <w:wordWrap w:val="0"/>
              <w:spacing w:line="495" w:lineRule="atLeast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>审查人员签名：　　  单位盖章　　  年 　月 　日</w:t>
            </w:r>
          </w:p>
        </w:tc>
      </w:tr>
    </w:tbl>
    <w:p w14:paraId="5A17DF14">
      <w:pPr>
        <w:keepNext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EF4365-4A51-439B-8669-2D83341CA9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C8770D5-A7C6-44DD-9434-5930A894C24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3C7518-5395-414A-903B-B3EFA3D9AE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FA1C9C1A-991B-4762-93EC-FD0E6C504BF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4D1D1745-F4D3-419D-9DA1-79205D3C453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B3D96F0-98CB-47E2-ACF7-D1D95FFC9BB8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86A36FF3-B756-4F47-AB45-16AE6278F8A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BB6400C9-7724-4037-BEA9-6A30FBDED5C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9" w:fontKey="{5ADB8880-6FD6-4829-BE34-72DE9C34FC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ED0A">
    <w:pPr>
      <w:pStyle w:val="7"/>
      <w:rPr>
        <w:sz w:val="28"/>
        <w:szCs w:val="28"/>
      </w:rPr>
    </w:pPr>
  </w:p>
  <w:p w14:paraId="1FCD2EDD">
    <w:pPr>
      <w:pStyle w:val="7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EB9E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EB9E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NDQ0OWFjZTk3ZmJlY2QyMDg2NjY2NTQ5YTM5YWEifQ=="/>
  </w:docVars>
  <w:rsids>
    <w:rsidRoot w:val="00107161"/>
    <w:rsid w:val="00001E30"/>
    <w:rsid w:val="00004E2A"/>
    <w:rsid w:val="00017381"/>
    <w:rsid w:val="000179D4"/>
    <w:rsid w:val="000249B3"/>
    <w:rsid w:val="0004323E"/>
    <w:rsid w:val="00056006"/>
    <w:rsid w:val="000B4FB8"/>
    <w:rsid w:val="000D4283"/>
    <w:rsid w:val="000E74FA"/>
    <w:rsid w:val="00107161"/>
    <w:rsid w:val="001253A7"/>
    <w:rsid w:val="0013361A"/>
    <w:rsid w:val="00134656"/>
    <w:rsid w:val="00135DC0"/>
    <w:rsid w:val="00144692"/>
    <w:rsid w:val="00171232"/>
    <w:rsid w:val="0018596F"/>
    <w:rsid w:val="001C7172"/>
    <w:rsid w:val="001F7223"/>
    <w:rsid w:val="002148D5"/>
    <w:rsid w:val="002412A0"/>
    <w:rsid w:val="00261A38"/>
    <w:rsid w:val="00267019"/>
    <w:rsid w:val="00303670"/>
    <w:rsid w:val="00352052"/>
    <w:rsid w:val="0035407F"/>
    <w:rsid w:val="003849A2"/>
    <w:rsid w:val="00404482"/>
    <w:rsid w:val="00417AE3"/>
    <w:rsid w:val="004561EA"/>
    <w:rsid w:val="00463440"/>
    <w:rsid w:val="00470661"/>
    <w:rsid w:val="00476DE3"/>
    <w:rsid w:val="00477830"/>
    <w:rsid w:val="004A4992"/>
    <w:rsid w:val="004C59FC"/>
    <w:rsid w:val="004E4B4E"/>
    <w:rsid w:val="004F5E6F"/>
    <w:rsid w:val="00505767"/>
    <w:rsid w:val="00511C65"/>
    <w:rsid w:val="00537854"/>
    <w:rsid w:val="00563BE4"/>
    <w:rsid w:val="0057049A"/>
    <w:rsid w:val="0058045B"/>
    <w:rsid w:val="005B117B"/>
    <w:rsid w:val="005B4993"/>
    <w:rsid w:val="005E1224"/>
    <w:rsid w:val="005E2A67"/>
    <w:rsid w:val="005F0054"/>
    <w:rsid w:val="005F2359"/>
    <w:rsid w:val="005F266A"/>
    <w:rsid w:val="0061357F"/>
    <w:rsid w:val="00633D62"/>
    <w:rsid w:val="00650EBC"/>
    <w:rsid w:val="00674205"/>
    <w:rsid w:val="00693868"/>
    <w:rsid w:val="006A13D9"/>
    <w:rsid w:val="006E282A"/>
    <w:rsid w:val="00702025"/>
    <w:rsid w:val="007022E0"/>
    <w:rsid w:val="00707406"/>
    <w:rsid w:val="00711643"/>
    <w:rsid w:val="00740011"/>
    <w:rsid w:val="007513D2"/>
    <w:rsid w:val="007A55E2"/>
    <w:rsid w:val="007A6CDC"/>
    <w:rsid w:val="007B29A1"/>
    <w:rsid w:val="007C493E"/>
    <w:rsid w:val="007D0363"/>
    <w:rsid w:val="00810522"/>
    <w:rsid w:val="00835D0B"/>
    <w:rsid w:val="00895141"/>
    <w:rsid w:val="008E2834"/>
    <w:rsid w:val="00900736"/>
    <w:rsid w:val="00942347"/>
    <w:rsid w:val="00947D01"/>
    <w:rsid w:val="00954B28"/>
    <w:rsid w:val="00986EC5"/>
    <w:rsid w:val="009D496B"/>
    <w:rsid w:val="009F1895"/>
    <w:rsid w:val="00A00477"/>
    <w:rsid w:val="00A01F1B"/>
    <w:rsid w:val="00A0347E"/>
    <w:rsid w:val="00A114FE"/>
    <w:rsid w:val="00A33DB0"/>
    <w:rsid w:val="00A43752"/>
    <w:rsid w:val="00A51F16"/>
    <w:rsid w:val="00A6379A"/>
    <w:rsid w:val="00A66D2D"/>
    <w:rsid w:val="00A82BE3"/>
    <w:rsid w:val="00A963F7"/>
    <w:rsid w:val="00AB6A9A"/>
    <w:rsid w:val="00AC7914"/>
    <w:rsid w:val="00AD6692"/>
    <w:rsid w:val="00B00EFA"/>
    <w:rsid w:val="00B82907"/>
    <w:rsid w:val="00B9478B"/>
    <w:rsid w:val="00B94B33"/>
    <w:rsid w:val="00B950D5"/>
    <w:rsid w:val="00BB452D"/>
    <w:rsid w:val="00BD631B"/>
    <w:rsid w:val="00BE311C"/>
    <w:rsid w:val="00C020C1"/>
    <w:rsid w:val="00C102A7"/>
    <w:rsid w:val="00C6577E"/>
    <w:rsid w:val="00C67E36"/>
    <w:rsid w:val="00C753AC"/>
    <w:rsid w:val="00D1245E"/>
    <w:rsid w:val="00D1403D"/>
    <w:rsid w:val="00D23624"/>
    <w:rsid w:val="00D247C0"/>
    <w:rsid w:val="00D33202"/>
    <w:rsid w:val="00D34053"/>
    <w:rsid w:val="00D91D7F"/>
    <w:rsid w:val="00DB1CF3"/>
    <w:rsid w:val="00DF4370"/>
    <w:rsid w:val="00E01106"/>
    <w:rsid w:val="00E26826"/>
    <w:rsid w:val="00E323F1"/>
    <w:rsid w:val="00E63A5D"/>
    <w:rsid w:val="00E83B4B"/>
    <w:rsid w:val="00E93A3B"/>
    <w:rsid w:val="00EA36CF"/>
    <w:rsid w:val="00EC2C23"/>
    <w:rsid w:val="00EF253A"/>
    <w:rsid w:val="00F03B48"/>
    <w:rsid w:val="00F07AE3"/>
    <w:rsid w:val="00F25F7A"/>
    <w:rsid w:val="00F44A13"/>
    <w:rsid w:val="00F579EC"/>
    <w:rsid w:val="00F74DA3"/>
    <w:rsid w:val="00F900AF"/>
    <w:rsid w:val="00FF2137"/>
    <w:rsid w:val="02865BAF"/>
    <w:rsid w:val="029C58AD"/>
    <w:rsid w:val="036C0725"/>
    <w:rsid w:val="03842DE7"/>
    <w:rsid w:val="052D4EEB"/>
    <w:rsid w:val="05A904A5"/>
    <w:rsid w:val="06AB38FA"/>
    <w:rsid w:val="075F5104"/>
    <w:rsid w:val="07E51E57"/>
    <w:rsid w:val="084F6F27"/>
    <w:rsid w:val="08F952CB"/>
    <w:rsid w:val="09BA2AC6"/>
    <w:rsid w:val="0A7852EE"/>
    <w:rsid w:val="0A7E1D13"/>
    <w:rsid w:val="0B986AEF"/>
    <w:rsid w:val="0C0B37A7"/>
    <w:rsid w:val="0D352639"/>
    <w:rsid w:val="0E311F5E"/>
    <w:rsid w:val="0F617587"/>
    <w:rsid w:val="10963CAD"/>
    <w:rsid w:val="11701E76"/>
    <w:rsid w:val="11B147AE"/>
    <w:rsid w:val="11BC4DD3"/>
    <w:rsid w:val="12DD4302"/>
    <w:rsid w:val="144925ED"/>
    <w:rsid w:val="148618B8"/>
    <w:rsid w:val="15A61CAC"/>
    <w:rsid w:val="15FD2DE2"/>
    <w:rsid w:val="162E461F"/>
    <w:rsid w:val="16AB7851"/>
    <w:rsid w:val="17BB1593"/>
    <w:rsid w:val="17F70692"/>
    <w:rsid w:val="1882010D"/>
    <w:rsid w:val="192E3DCE"/>
    <w:rsid w:val="1A3C5DB9"/>
    <w:rsid w:val="1B7528E9"/>
    <w:rsid w:val="1C041337"/>
    <w:rsid w:val="1C2E34B5"/>
    <w:rsid w:val="1C926F96"/>
    <w:rsid w:val="1E6667E6"/>
    <w:rsid w:val="1EAF1B20"/>
    <w:rsid w:val="209D1F1E"/>
    <w:rsid w:val="20F956FE"/>
    <w:rsid w:val="21031B85"/>
    <w:rsid w:val="210E117F"/>
    <w:rsid w:val="21E02DE4"/>
    <w:rsid w:val="22AC5767"/>
    <w:rsid w:val="22EC02DF"/>
    <w:rsid w:val="234E78B1"/>
    <w:rsid w:val="23717863"/>
    <w:rsid w:val="238A7FB4"/>
    <w:rsid w:val="23E62580"/>
    <w:rsid w:val="260A6859"/>
    <w:rsid w:val="26705726"/>
    <w:rsid w:val="267F2426"/>
    <w:rsid w:val="26937061"/>
    <w:rsid w:val="26A742F1"/>
    <w:rsid w:val="26BB4B2E"/>
    <w:rsid w:val="28252714"/>
    <w:rsid w:val="289E44DC"/>
    <w:rsid w:val="297307D5"/>
    <w:rsid w:val="2AB03260"/>
    <w:rsid w:val="2B82746B"/>
    <w:rsid w:val="2BAC6D3F"/>
    <w:rsid w:val="2BE07D12"/>
    <w:rsid w:val="2C587A2D"/>
    <w:rsid w:val="2D4F4069"/>
    <w:rsid w:val="2E4A6C1A"/>
    <w:rsid w:val="30FA6BE6"/>
    <w:rsid w:val="3178601A"/>
    <w:rsid w:val="326D4232"/>
    <w:rsid w:val="32EA1791"/>
    <w:rsid w:val="336902AC"/>
    <w:rsid w:val="33D72473"/>
    <w:rsid w:val="345045F2"/>
    <w:rsid w:val="34644258"/>
    <w:rsid w:val="34AC10D9"/>
    <w:rsid w:val="34E00D83"/>
    <w:rsid w:val="369462C9"/>
    <w:rsid w:val="38C64A45"/>
    <w:rsid w:val="39E82786"/>
    <w:rsid w:val="3B576D67"/>
    <w:rsid w:val="3BA50630"/>
    <w:rsid w:val="3C5714A4"/>
    <w:rsid w:val="3E174D1B"/>
    <w:rsid w:val="3E4F1453"/>
    <w:rsid w:val="3F3B597A"/>
    <w:rsid w:val="40122DC8"/>
    <w:rsid w:val="40EB6DBE"/>
    <w:rsid w:val="4160411F"/>
    <w:rsid w:val="436F71DD"/>
    <w:rsid w:val="43DE20E7"/>
    <w:rsid w:val="467557CF"/>
    <w:rsid w:val="46AE701E"/>
    <w:rsid w:val="46D4799D"/>
    <w:rsid w:val="47E50F03"/>
    <w:rsid w:val="489717D1"/>
    <w:rsid w:val="4A802994"/>
    <w:rsid w:val="4C0A4C0B"/>
    <w:rsid w:val="4C30384B"/>
    <w:rsid w:val="4D5A571F"/>
    <w:rsid w:val="4F924DEE"/>
    <w:rsid w:val="50826838"/>
    <w:rsid w:val="514C4824"/>
    <w:rsid w:val="540B1675"/>
    <w:rsid w:val="542620E6"/>
    <w:rsid w:val="547F1B3A"/>
    <w:rsid w:val="569B0B13"/>
    <w:rsid w:val="58AD543F"/>
    <w:rsid w:val="59F35530"/>
    <w:rsid w:val="59FB6A52"/>
    <w:rsid w:val="5AA601F5"/>
    <w:rsid w:val="5AD779D6"/>
    <w:rsid w:val="5BA11E01"/>
    <w:rsid w:val="5C454304"/>
    <w:rsid w:val="5C4A4BB0"/>
    <w:rsid w:val="5C78107E"/>
    <w:rsid w:val="5D454D41"/>
    <w:rsid w:val="5DA07F38"/>
    <w:rsid w:val="5E241C14"/>
    <w:rsid w:val="5E687A2E"/>
    <w:rsid w:val="5EB50A07"/>
    <w:rsid w:val="5EE15004"/>
    <w:rsid w:val="5F563F4C"/>
    <w:rsid w:val="5FDE21DF"/>
    <w:rsid w:val="5FDF5FA0"/>
    <w:rsid w:val="5FF37B99"/>
    <w:rsid w:val="5FF70FE1"/>
    <w:rsid w:val="5FF852DD"/>
    <w:rsid w:val="60107EBF"/>
    <w:rsid w:val="62601F90"/>
    <w:rsid w:val="627008BB"/>
    <w:rsid w:val="62A60731"/>
    <w:rsid w:val="63627A46"/>
    <w:rsid w:val="63E7475D"/>
    <w:rsid w:val="666F5074"/>
    <w:rsid w:val="670F0ED0"/>
    <w:rsid w:val="67851C3A"/>
    <w:rsid w:val="67F66886"/>
    <w:rsid w:val="683C6927"/>
    <w:rsid w:val="68B04D43"/>
    <w:rsid w:val="68C03DAD"/>
    <w:rsid w:val="69ED303F"/>
    <w:rsid w:val="6A846966"/>
    <w:rsid w:val="6AE450EE"/>
    <w:rsid w:val="6B7A7C19"/>
    <w:rsid w:val="6BF95CAB"/>
    <w:rsid w:val="6C457A74"/>
    <w:rsid w:val="6C8729EC"/>
    <w:rsid w:val="6C9877F2"/>
    <w:rsid w:val="6E1F69A4"/>
    <w:rsid w:val="6E5B297C"/>
    <w:rsid w:val="6E673D4D"/>
    <w:rsid w:val="6EA1719D"/>
    <w:rsid w:val="6FEA24DA"/>
    <w:rsid w:val="71075032"/>
    <w:rsid w:val="710C47A1"/>
    <w:rsid w:val="71124B6F"/>
    <w:rsid w:val="720F141E"/>
    <w:rsid w:val="72EB40E9"/>
    <w:rsid w:val="732C6966"/>
    <w:rsid w:val="739112F8"/>
    <w:rsid w:val="74580127"/>
    <w:rsid w:val="76FF5EE0"/>
    <w:rsid w:val="77F82D18"/>
    <w:rsid w:val="78540FAA"/>
    <w:rsid w:val="789E5DDE"/>
    <w:rsid w:val="792317A4"/>
    <w:rsid w:val="794E17C5"/>
    <w:rsid w:val="79B9348A"/>
    <w:rsid w:val="7A515043"/>
    <w:rsid w:val="7B054A50"/>
    <w:rsid w:val="7D475AA2"/>
    <w:rsid w:val="7E2429CB"/>
    <w:rsid w:val="7E54289F"/>
    <w:rsid w:val="7EA9033C"/>
    <w:rsid w:val="7EB9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b/>
      <w:bCs/>
    </w:rPr>
  </w:style>
  <w:style w:type="character" w:customStyle="1" w:styleId="14">
    <w:name w:val="Heading 3 Char"/>
    <w:basedOn w:val="12"/>
    <w:link w:val="5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Footer Char"/>
    <w:basedOn w:val="12"/>
    <w:link w:val="7"/>
    <w:qFormat/>
    <w:locked/>
    <w:uiPriority w:val="99"/>
    <w:rPr>
      <w:sz w:val="18"/>
      <w:szCs w:val="18"/>
    </w:rPr>
  </w:style>
  <w:style w:type="character" w:customStyle="1" w:styleId="16">
    <w:name w:val="Header Char"/>
    <w:basedOn w:val="12"/>
    <w:link w:val="8"/>
    <w:qFormat/>
    <w:locked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Balloon Text Char"/>
    <w:basedOn w:val="12"/>
    <w:link w:val="6"/>
    <w:semiHidden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P R C</Company>
  <Pages>8</Pages>
  <Words>4129</Words>
  <Characters>4433</Characters>
  <Lines>0</Lines>
  <Paragraphs>0</Paragraphs>
  <TotalTime>39</TotalTime>
  <ScaleCrop>false</ScaleCrop>
  <LinksUpToDate>false</LinksUpToDate>
  <CharactersWithSpaces>4501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2021-09-09T08:40:00Z</dcterms:created>
  <dc:creator>xf</dc:creator>
  <cp:lastModifiedBy>李玫玫</cp:lastModifiedBy>
  <cp:lastPrinted>2026-03-11T00:32:00Z</cp:lastPrinted>
  <dcterms:modified xsi:type="dcterms:W3CDTF">2026-03-16T06:48:17Z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E408ABB8CEFC4D758CE7F559D521CF4B</vt:lpwstr>
  </property>
  <property fmtid="{D5CDD505-2E9C-101B-9397-08002B2CF9AE}" pid="4" name="KSOTemplateDocerSaveRecord">
    <vt:lpwstr>eyJoZGlkIjoiODVjMzUwOGQwMTgyMGIyNmFhMDBkMjA3MTg4NDJjZjciLCJ1c2VySWQiOiIxNDQ1NDI3OTQxIn0=</vt:lpwstr>
  </property>
</Properties>
</file>